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FE" w:rsidRPr="00F56BFE" w:rsidRDefault="00F56BFE" w:rsidP="008A0458">
      <w:pPr>
        <w:pStyle w:val="Nessunaspaziatura"/>
        <w:rPr>
          <w:b/>
          <w:sz w:val="24"/>
        </w:rPr>
      </w:pPr>
      <w:r w:rsidRPr="00F56BFE">
        <w:rPr>
          <w:b/>
          <w:sz w:val="24"/>
        </w:rPr>
        <w:t xml:space="preserve">FAC-SIMILE RICHIESTA CONGUAGLIO DOPPIO PART TIME </w:t>
      </w:r>
    </w:p>
    <w:p w:rsidR="008A0458" w:rsidRPr="00F56BFE" w:rsidRDefault="008A0458" w:rsidP="008A0458">
      <w:pPr>
        <w:pStyle w:val="Nessunaspaziatura"/>
        <w:rPr>
          <w:sz w:val="20"/>
          <w:szCs w:val="20"/>
        </w:rPr>
      </w:pPr>
      <w:r w:rsidRPr="00F56BFE">
        <w:rPr>
          <w:sz w:val="20"/>
          <w:szCs w:val="20"/>
        </w:rPr>
        <w:t>SU CARTA INTESTATA DELL’AZIENDA</w:t>
      </w:r>
    </w:p>
    <w:p w:rsidR="008A0458" w:rsidRPr="002E612C" w:rsidRDefault="008A0458" w:rsidP="008A0458">
      <w:pPr>
        <w:pStyle w:val="Nessunaspaziatura"/>
        <w:rPr>
          <w:sz w:val="24"/>
        </w:rPr>
      </w:pPr>
    </w:p>
    <w:p w:rsidR="008A0458" w:rsidRPr="002E612C" w:rsidRDefault="008A0458" w:rsidP="008A0458">
      <w:pPr>
        <w:pStyle w:val="Nessunaspaziatura"/>
        <w:rPr>
          <w:sz w:val="24"/>
        </w:rPr>
      </w:pPr>
    </w:p>
    <w:p w:rsidR="008A0458" w:rsidRPr="002E612C" w:rsidRDefault="008A0458" w:rsidP="008A0458">
      <w:pPr>
        <w:pStyle w:val="Nessunaspaziatura"/>
        <w:rPr>
          <w:sz w:val="24"/>
        </w:rPr>
      </w:pPr>
    </w:p>
    <w:p w:rsidR="008A0458" w:rsidRPr="002E612C" w:rsidRDefault="008A0458" w:rsidP="008A0458">
      <w:pPr>
        <w:pStyle w:val="Nessunaspaziatura"/>
        <w:ind w:left="6237"/>
        <w:jc w:val="both"/>
        <w:rPr>
          <w:sz w:val="24"/>
        </w:rPr>
      </w:pPr>
      <w:r w:rsidRPr="002E612C">
        <w:rPr>
          <w:sz w:val="24"/>
        </w:rPr>
        <w:t>Spett. Fondo Est</w:t>
      </w:r>
    </w:p>
    <w:p w:rsidR="008A0458" w:rsidRPr="002E612C" w:rsidRDefault="008A0458" w:rsidP="008A0458">
      <w:pPr>
        <w:pStyle w:val="Nessunaspaziatura"/>
        <w:ind w:left="6237"/>
        <w:jc w:val="both"/>
        <w:rPr>
          <w:sz w:val="24"/>
        </w:rPr>
      </w:pPr>
      <w:r w:rsidRPr="002E612C">
        <w:rPr>
          <w:sz w:val="24"/>
        </w:rPr>
        <w:t xml:space="preserve">Ufficio Contributi  </w:t>
      </w:r>
    </w:p>
    <w:p w:rsidR="008A0458" w:rsidRPr="002E612C" w:rsidRDefault="008A0458" w:rsidP="008A0458">
      <w:pPr>
        <w:pStyle w:val="Nessunaspaziatura"/>
        <w:ind w:left="6237"/>
        <w:jc w:val="both"/>
        <w:rPr>
          <w:sz w:val="24"/>
        </w:rPr>
      </w:pPr>
      <w:r w:rsidRPr="002E612C">
        <w:rPr>
          <w:sz w:val="24"/>
        </w:rPr>
        <w:t>Via C. Colombo, 137</w:t>
      </w:r>
    </w:p>
    <w:p w:rsidR="008A0458" w:rsidRPr="002E612C" w:rsidRDefault="008A0458" w:rsidP="008A0458">
      <w:pPr>
        <w:pStyle w:val="Nessunaspaziatura"/>
        <w:ind w:left="6237"/>
        <w:jc w:val="both"/>
        <w:rPr>
          <w:sz w:val="24"/>
        </w:rPr>
      </w:pPr>
      <w:r w:rsidRPr="002E612C">
        <w:rPr>
          <w:sz w:val="24"/>
        </w:rPr>
        <w:t>00147 ROMA</w:t>
      </w:r>
    </w:p>
    <w:p w:rsidR="009E1058" w:rsidRDefault="009E1058" w:rsidP="008A0458">
      <w:pPr>
        <w:rPr>
          <w:sz w:val="24"/>
        </w:rPr>
      </w:pPr>
    </w:p>
    <w:p w:rsidR="008A0458" w:rsidRPr="002E612C" w:rsidRDefault="008A0458" w:rsidP="00A875CA">
      <w:pPr>
        <w:spacing w:after="0" w:line="360" w:lineRule="auto"/>
        <w:jc w:val="both"/>
        <w:rPr>
          <w:sz w:val="24"/>
        </w:rPr>
      </w:pPr>
      <w:r w:rsidRPr="002E612C">
        <w:rPr>
          <w:sz w:val="24"/>
        </w:rPr>
        <w:t>Il/La sottoscritto/a……………………………………………………………………………………</w:t>
      </w:r>
      <w:proofErr w:type="gramStart"/>
      <w:r w:rsidRPr="002E612C">
        <w:rPr>
          <w:sz w:val="24"/>
        </w:rPr>
        <w:t>…</w:t>
      </w:r>
      <w:r w:rsidR="00A875CA">
        <w:rPr>
          <w:sz w:val="24"/>
        </w:rPr>
        <w:t>….</w:t>
      </w:r>
      <w:proofErr w:type="gramEnd"/>
      <w:r w:rsidRPr="002E612C">
        <w:rPr>
          <w:sz w:val="24"/>
        </w:rPr>
        <w:t>………………………………</w:t>
      </w:r>
    </w:p>
    <w:p w:rsidR="008A0458" w:rsidRPr="002E612C" w:rsidRDefault="008A0458" w:rsidP="00A875CA">
      <w:pPr>
        <w:spacing w:after="0" w:line="360" w:lineRule="auto"/>
        <w:jc w:val="both"/>
        <w:rPr>
          <w:sz w:val="24"/>
        </w:rPr>
      </w:pPr>
      <w:r w:rsidRPr="002E612C">
        <w:rPr>
          <w:sz w:val="24"/>
        </w:rPr>
        <w:t xml:space="preserve">nato/a </w:t>
      </w:r>
      <w:proofErr w:type="gramStart"/>
      <w:r w:rsidRPr="002E612C">
        <w:rPr>
          <w:sz w:val="24"/>
        </w:rPr>
        <w:t>a:…</w:t>
      </w:r>
      <w:proofErr w:type="gramEnd"/>
      <w:r w:rsidRPr="002E612C">
        <w:rPr>
          <w:sz w:val="24"/>
        </w:rPr>
        <w:t>………………………………………………………………………………Prov.:……</w:t>
      </w:r>
      <w:r w:rsidR="00A875CA">
        <w:rPr>
          <w:sz w:val="24"/>
        </w:rPr>
        <w:t>…..</w:t>
      </w:r>
      <w:r w:rsidRPr="002E612C">
        <w:rPr>
          <w:sz w:val="24"/>
        </w:rPr>
        <w:t>………..il……………………….</w:t>
      </w:r>
    </w:p>
    <w:p w:rsidR="008A0458" w:rsidRPr="002E612C" w:rsidRDefault="00A875CA" w:rsidP="00A875CA">
      <w:pPr>
        <w:spacing w:after="0" w:line="360" w:lineRule="auto"/>
        <w:jc w:val="both"/>
        <w:rPr>
          <w:sz w:val="24"/>
        </w:rPr>
      </w:pPr>
      <w:r>
        <w:rPr>
          <w:sz w:val="24"/>
        </w:rPr>
        <w:t>C.F.</w:t>
      </w:r>
      <w:r w:rsidR="008A0458" w:rsidRPr="002E612C">
        <w:rPr>
          <w:sz w:val="24"/>
        </w:rPr>
        <w:t xml:space="preserve"> ……………………………………………………………, residente a ……………</w:t>
      </w:r>
      <w:r>
        <w:rPr>
          <w:sz w:val="24"/>
        </w:rPr>
        <w:t>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 w:rsidR="008A0458" w:rsidRPr="002E612C">
        <w:rPr>
          <w:sz w:val="24"/>
        </w:rPr>
        <w:t>………………</w:t>
      </w:r>
      <w:proofErr w:type="spellStart"/>
      <w:r w:rsidR="008A0458" w:rsidRPr="002E612C">
        <w:rPr>
          <w:sz w:val="24"/>
        </w:rPr>
        <w:t>Prov</w:t>
      </w:r>
      <w:proofErr w:type="spellEnd"/>
      <w:r w:rsidR="008A0458" w:rsidRPr="002E612C">
        <w:rPr>
          <w:sz w:val="24"/>
        </w:rPr>
        <w:t>………………</w:t>
      </w:r>
    </w:p>
    <w:p w:rsidR="009E1058" w:rsidRDefault="008A0458" w:rsidP="00A875CA">
      <w:pPr>
        <w:spacing w:after="0" w:line="360" w:lineRule="auto"/>
        <w:jc w:val="both"/>
        <w:rPr>
          <w:sz w:val="24"/>
        </w:rPr>
      </w:pPr>
      <w:r w:rsidRPr="002E612C">
        <w:rPr>
          <w:sz w:val="24"/>
        </w:rPr>
        <w:t xml:space="preserve">in via……………………………………. n……………. </w:t>
      </w:r>
      <w:proofErr w:type="spellStart"/>
      <w:r w:rsidRPr="002E612C">
        <w:rPr>
          <w:sz w:val="24"/>
        </w:rPr>
        <w:t>cap</w:t>
      </w:r>
      <w:proofErr w:type="spellEnd"/>
      <w:r w:rsidRPr="002E612C">
        <w:rPr>
          <w:sz w:val="24"/>
        </w:rPr>
        <w:t>………………</w:t>
      </w:r>
      <w:r w:rsidR="00A875CA">
        <w:rPr>
          <w:sz w:val="24"/>
        </w:rPr>
        <w:t xml:space="preserve"> i</w:t>
      </w:r>
      <w:r w:rsidRPr="002E612C">
        <w:rPr>
          <w:sz w:val="24"/>
        </w:rPr>
        <w:t>n qualità di leg</w:t>
      </w:r>
      <w:r w:rsidR="00A875CA">
        <w:rPr>
          <w:sz w:val="24"/>
        </w:rPr>
        <w:t>ale rappresentante dell’azienda</w:t>
      </w:r>
      <w:r w:rsidRPr="002E612C">
        <w:rPr>
          <w:sz w:val="24"/>
        </w:rPr>
        <w:t>……………………………………………………………</w:t>
      </w:r>
      <w:r w:rsidR="00A875CA">
        <w:rPr>
          <w:sz w:val="24"/>
        </w:rPr>
        <w:t>…………………………………………………………………</w:t>
      </w:r>
      <w:proofErr w:type="gramStart"/>
      <w:r w:rsidR="00A875CA">
        <w:rPr>
          <w:sz w:val="24"/>
        </w:rPr>
        <w:t>…….</w:t>
      </w:r>
      <w:proofErr w:type="gramEnd"/>
      <w:r w:rsidRPr="002E612C">
        <w:rPr>
          <w:sz w:val="24"/>
        </w:rPr>
        <w:t>C</w:t>
      </w:r>
      <w:r w:rsidR="00A875CA">
        <w:rPr>
          <w:sz w:val="24"/>
        </w:rPr>
        <w:t>.F</w:t>
      </w:r>
      <w:r w:rsidRPr="002E612C">
        <w:rPr>
          <w:sz w:val="24"/>
        </w:rPr>
        <w:t>./Partita Iva………………………………………………</w:t>
      </w:r>
      <w:r w:rsidR="00A875CA">
        <w:rPr>
          <w:sz w:val="24"/>
        </w:rPr>
        <w:t xml:space="preserve">……………………… </w:t>
      </w:r>
      <w:r w:rsidR="009E1058">
        <w:rPr>
          <w:sz w:val="24"/>
        </w:rPr>
        <w:t>c</w:t>
      </w:r>
      <w:r w:rsidRPr="002E612C">
        <w:rPr>
          <w:sz w:val="24"/>
        </w:rPr>
        <w:t>hiede che vengano conguagliati, ai sensi del</w:t>
      </w:r>
      <w:r w:rsidR="00C841FD">
        <w:rPr>
          <w:sz w:val="24"/>
        </w:rPr>
        <w:t>l’art. 4.2 del</w:t>
      </w:r>
      <w:r w:rsidRPr="002E612C">
        <w:rPr>
          <w:sz w:val="24"/>
        </w:rPr>
        <w:t xml:space="preserve"> Regolamento</w:t>
      </w:r>
      <w:r w:rsidR="009E1058">
        <w:rPr>
          <w:sz w:val="24"/>
        </w:rPr>
        <w:t xml:space="preserve"> di </w:t>
      </w:r>
      <w:r w:rsidRPr="002E612C">
        <w:rPr>
          <w:sz w:val="24"/>
        </w:rPr>
        <w:t xml:space="preserve">Fondo Est, i </w:t>
      </w:r>
      <w:r w:rsidR="00C841FD">
        <w:rPr>
          <w:sz w:val="24"/>
        </w:rPr>
        <w:t>seguenti</w:t>
      </w:r>
      <w:r w:rsidR="00A875CA">
        <w:rPr>
          <w:sz w:val="24"/>
        </w:rPr>
        <w:t xml:space="preserve"> periodi contributivi</w:t>
      </w:r>
      <w:r w:rsidR="00C841FD">
        <w:rPr>
          <w:sz w:val="24"/>
        </w:rPr>
        <w:t xml:space="preserve"> per l’anno ……………</w:t>
      </w:r>
      <w:r w:rsidR="00A875CA">
        <w:rPr>
          <w:sz w:val="24"/>
        </w:rPr>
        <w:t xml:space="preserve"> relativi a</w:t>
      </w:r>
      <w:r w:rsidRPr="002E612C">
        <w:rPr>
          <w:sz w:val="24"/>
        </w:rPr>
        <w:t xml:space="preserve">i dipendenti </w:t>
      </w:r>
      <w:r w:rsidR="00A875CA">
        <w:rPr>
          <w:sz w:val="24"/>
        </w:rPr>
        <w:t>in elenco, in quanto</w:t>
      </w:r>
      <w:r w:rsidRPr="002E612C">
        <w:rPr>
          <w:sz w:val="24"/>
        </w:rPr>
        <w:t xml:space="preserve"> titolari di rapporti di lavoro con l’azienda </w:t>
      </w:r>
      <w:r w:rsidR="00A875CA">
        <w:rPr>
          <w:sz w:val="24"/>
        </w:rPr>
        <w:t>dal sottoscritto rappresentata</w:t>
      </w:r>
      <w:r w:rsidRPr="002E612C">
        <w:rPr>
          <w:sz w:val="24"/>
        </w:rPr>
        <w:t xml:space="preserve"> e, contemporaneamente, con l’</w:t>
      </w:r>
      <w:r w:rsidR="009E1058">
        <w:rPr>
          <w:sz w:val="24"/>
        </w:rPr>
        <w:t>azienda……</w:t>
      </w:r>
      <w:r w:rsidR="00C841FD">
        <w:rPr>
          <w:sz w:val="24"/>
        </w:rPr>
        <w:t>……………………………………………………………..</w:t>
      </w:r>
    </w:p>
    <w:p w:rsidR="00A875CA" w:rsidRDefault="00A875CA" w:rsidP="00AB0990">
      <w:pPr>
        <w:spacing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……………………………………………………………………………………………………………………………………………………….</w:t>
      </w:r>
    </w:p>
    <w:p w:rsidR="00AB0990" w:rsidRPr="002E612C" w:rsidRDefault="00AB0990" w:rsidP="00AB0990">
      <w:pPr>
        <w:spacing w:after="0" w:line="360" w:lineRule="auto"/>
        <w:jc w:val="both"/>
        <w:rPr>
          <w:sz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519"/>
        <w:gridCol w:w="2104"/>
        <w:gridCol w:w="1829"/>
        <w:gridCol w:w="1538"/>
        <w:gridCol w:w="1530"/>
      </w:tblGrid>
      <w:tr w:rsidR="00AB0990" w:rsidTr="00AB0990"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AB0990" w:rsidRDefault="00AB0990" w:rsidP="00AB0990">
            <w:pPr>
              <w:pStyle w:val="Nessunaspaziatura"/>
              <w:jc w:val="center"/>
              <w:rPr>
                <w:sz w:val="24"/>
              </w:rPr>
            </w:pPr>
            <w:r>
              <w:rPr>
                <w:sz w:val="24"/>
              </w:rPr>
              <w:t>Cognome dipendente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AB0990" w:rsidRDefault="00AB0990" w:rsidP="00AB0990">
            <w:pPr>
              <w:pStyle w:val="Nessunaspaziatura"/>
              <w:jc w:val="center"/>
              <w:rPr>
                <w:sz w:val="24"/>
              </w:rPr>
            </w:pPr>
            <w:r>
              <w:rPr>
                <w:sz w:val="24"/>
              </w:rPr>
              <w:t>Nome dipendente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AB0990" w:rsidRDefault="00AB0990" w:rsidP="00AB0990">
            <w:pPr>
              <w:pStyle w:val="Nessunaspaziatura"/>
              <w:jc w:val="center"/>
              <w:rPr>
                <w:sz w:val="24"/>
              </w:rPr>
            </w:pPr>
            <w:r>
              <w:rPr>
                <w:sz w:val="24"/>
              </w:rPr>
              <w:t>C.F. dipendente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AB0990" w:rsidRDefault="00AB0990" w:rsidP="00AB0990">
            <w:pPr>
              <w:pStyle w:val="Nessunaspaziatura"/>
              <w:jc w:val="center"/>
              <w:rPr>
                <w:sz w:val="24"/>
              </w:rPr>
            </w:pPr>
            <w:r>
              <w:rPr>
                <w:sz w:val="24"/>
              </w:rPr>
              <w:t>Periodi contributivi</w:t>
            </w:r>
          </w:p>
        </w:tc>
      </w:tr>
      <w:tr w:rsidR="00AB0990" w:rsidTr="00AB0990">
        <w:tc>
          <w:tcPr>
            <w:tcW w:w="2552" w:type="dxa"/>
            <w:vMerge/>
            <w:shd w:val="clear" w:color="auto" w:fill="D9D9D9" w:themeFill="background1" w:themeFillShade="D9"/>
          </w:tcPr>
          <w:p w:rsidR="00AB0990" w:rsidRDefault="00AB0990" w:rsidP="008A0458">
            <w:pPr>
              <w:pStyle w:val="Nessunaspaziatura"/>
              <w:rPr>
                <w:sz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AB0990" w:rsidRDefault="00AB0990" w:rsidP="008A0458">
            <w:pPr>
              <w:pStyle w:val="Nessunaspaziatura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AB0990" w:rsidRDefault="00AB0990" w:rsidP="008A0458">
            <w:pPr>
              <w:pStyle w:val="Nessunaspaziatura"/>
              <w:rPr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B0990" w:rsidRDefault="00AB0990" w:rsidP="00AB0990">
            <w:pPr>
              <w:pStyle w:val="Nessunaspaziatura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B0990" w:rsidRDefault="00AB0990" w:rsidP="00AB0990">
            <w:pPr>
              <w:pStyle w:val="Nessunaspaziatura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AB0990" w:rsidTr="00165272">
        <w:trPr>
          <w:trHeight w:val="484"/>
        </w:trPr>
        <w:tc>
          <w:tcPr>
            <w:tcW w:w="2552" w:type="dxa"/>
          </w:tcPr>
          <w:p w:rsidR="00AB0990" w:rsidRDefault="00AB0990" w:rsidP="008A0458">
            <w:pPr>
              <w:pStyle w:val="Nessunaspaziatura"/>
              <w:rPr>
                <w:sz w:val="24"/>
              </w:rPr>
            </w:pPr>
          </w:p>
        </w:tc>
        <w:tc>
          <w:tcPr>
            <w:tcW w:w="2126" w:type="dxa"/>
          </w:tcPr>
          <w:p w:rsidR="00AB0990" w:rsidRDefault="00AB0990" w:rsidP="008A0458">
            <w:pPr>
              <w:pStyle w:val="Nessunaspaziatura"/>
              <w:rPr>
                <w:sz w:val="24"/>
              </w:rPr>
            </w:pPr>
          </w:p>
        </w:tc>
        <w:tc>
          <w:tcPr>
            <w:tcW w:w="1843" w:type="dxa"/>
          </w:tcPr>
          <w:p w:rsidR="00AB0990" w:rsidRDefault="00AB0990" w:rsidP="008A0458">
            <w:pPr>
              <w:pStyle w:val="Nessunaspaziatura"/>
              <w:rPr>
                <w:sz w:val="24"/>
              </w:rPr>
            </w:pPr>
          </w:p>
        </w:tc>
        <w:tc>
          <w:tcPr>
            <w:tcW w:w="1559" w:type="dxa"/>
          </w:tcPr>
          <w:p w:rsidR="00AB0990" w:rsidRDefault="00AB0990"/>
        </w:tc>
        <w:tc>
          <w:tcPr>
            <w:tcW w:w="1559" w:type="dxa"/>
          </w:tcPr>
          <w:p w:rsidR="00AB0990" w:rsidRDefault="00AB0990"/>
        </w:tc>
      </w:tr>
      <w:tr w:rsidR="00AB0990" w:rsidTr="00165272">
        <w:trPr>
          <w:trHeight w:val="420"/>
        </w:trPr>
        <w:tc>
          <w:tcPr>
            <w:tcW w:w="2552" w:type="dxa"/>
          </w:tcPr>
          <w:p w:rsidR="00AB0990" w:rsidRDefault="00AB0990" w:rsidP="008A0458">
            <w:pPr>
              <w:pStyle w:val="Nessunaspaziatura"/>
              <w:rPr>
                <w:sz w:val="24"/>
              </w:rPr>
            </w:pPr>
          </w:p>
        </w:tc>
        <w:tc>
          <w:tcPr>
            <w:tcW w:w="2126" w:type="dxa"/>
          </w:tcPr>
          <w:p w:rsidR="00AB0990" w:rsidRDefault="00AB0990" w:rsidP="008A0458">
            <w:pPr>
              <w:pStyle w:val="Nessunaspaziatura"/>
              <w:rPr>
                <w:sz w:val="24"/>
              </w:rPr>
            </w:pPr>
          </w:p>
        </w:tc>
        <w:tc>
          <w:tcPr>
            <w:tcW w:w="1843" w:type="dxa"/>
          </w:tcPr>
          <w:p w:rsidR="00AB0990" w:rsidRDefault="00AB0990" w:rsidP="008A0458">
            <w:pPr>
              <w:pStyle w:val="Nessunaspaziatura"/>
              <w:rPr>
                <w:sz w:val="24"/>
              </w:rPr>
            </w:pPr>
          </w:p>
        </w:tc>
        <w:tc>
          <w:tcPr>
            <w:tcW w:w="1559" w:type="dxa"/>
          </w:tcPr>
          <w:p w:rsidR="00AB0990" w:rsidRDefault="00AB0990"/>
        </w:tc>
        <w:tc>
          <w:tcPr>
            <w:tcW w:w="1559" w:type="dxa"/>
          </w:tcPr>
          <w:p w:rsidR="00AB0990" w:rsidRDefault="00AB0990"/>
        </w:tc>
      </w:tr>
      <w:tr w:rsidR="00AB0990" w:rsidTr="00165272">
        <w:trPr>
          <w:trHeight w:val="412"/>
        </w:trPr>
        <w:tc>
          <w:tcPr>
            <w:tcW w:w="2552" w:type="dxa"/>
          </w:tcPr>
          <w:p w:rsidR="00AB0990" w:rsidRDefault="00AB0990" w:rsidP="008A0458">
            <w:pPr>
              <w:pStyle w:val="Nessunaspaziatura"/>
              <w:rPr>
                <w:sz w:val="24"/>
              </w:rPr>
            </w:pPr>
          </w:p>
        </w:tc>
        <w:tc>
          <w:tcPr>
            <w:tcW w:w="2126" w:type="dxa"/>
          </w:tcPr>
          <w:p w:rsidR="00AB0990" w:rsidRDefault="00AB0990" w:rsidP="008A0458">
            <w:pPr>
              <w:pStyle w:val="Nessunaspaziatura"/>
              <w:rPr>
                <w:sz w:val="24"/>
              </w:rPr>
            </w:pPr>
          </w:p>
        </w:tc>
        <w:tc>
          <w:tcPr>
            <w:tcW w:w="1843" w:type="dxa"/>
          </w:tcPr>
          <w:p w:rsidR="00AB0990" w:rsidRDefault="00AB0990" w:rsidP="008A0458">
            <w:pPr>
              <w:pStyle w:val="Nessunaspaziatura"/>
              <w:rPr>
                <w:sz w:val="24"/>
              </w:rPr>
            </w:pPr>
          </w:p>
        </w:tc>
        <w:tc>
          <w:tcPr>
            <w:tcW w:w="1559" w:type="dxa"/>
          </w:tcPr>
          <w:p w:rsidR="00AB0990" w:rsidRDefault="00AB0990"/>
        </w:tc>
        <w:tc>
          <w:tcPr>
            <w:tcW w:w="1559" w:type="dxa"/>
          </w:tcPr>
          <w:p w:rsidR="00AB0990" w:rsidRDefault="00AB0990"/>
        </w:tc>
      </w:tr>
      <w:tr w:rsidR="00AB0990" w:rsidTr="00165272">
        <w:trPr>
          <w:trHeight w:val="404"/>
        </w:trPr>
        <w:tc>
          <w:tcPr>
            <w:tcW w:w="2552" w:type="dxa"/>
          </w:tcPr>
          <w:p w:rsidR="00AB0990" w:rsidRDefault="00AB0990" w:rsidP="008A0458">
            <w:pPr>
              <w:pStyle w:val="Nessunaspaziatura"/>
              <w:rPr>
                <w:sz w:val="24"/>
              </w:rPr>
            </w:pPr>
          </w:p>
        </w:tc>
        <w:tc>
          <w:tcPr>
            <w:tcW w:w="2126" w:type="dxa"/>
          </w:tcPr>
          <w:p w:rsidR="00AB0990" w:rsidRDefault="00AB0990" w:rsidP="008A0458">
            <w:pPr>
              <w:pStyle w:val="Nessunaspaziatura"/>
              <w:rPr>
                <w:sz w:val="24"/>
              </w:rPr>
            </w:pPr>
          </w:p>
        </w:tc>
        <w:tc>
          <w:tcPr>
            <w:tcW w:w="1843" w:type="dxa"/>
          </w:tcPr>
          <w:p w:rsidR="00AB0990" w:rsidRDefault="00AB0990" w:rsidP="008A0458">
            <w:pPr>
              <w:pStyle w:val="Nessunaspaziatura"/>
              <w:rPr>
                <w:sz w:val="24"/>
              </w:rPr>
            </w:pPr>
          </w:p>
        </w:tc>
        <w:tc>
          <w:tcPr>
            <w:tcW w:w="1559" w:type="dxa"/>
          </w:tcPr>
          <w:p w:rsidR="00AB0990" w:rsidRDefault="00AB0990"/>
        </w:tc>
        <w:tc>
          <w:tcPr>
            <w:tcW w:w="1559" w:type="dxa"/>
          </w:tcPr>
          <w:p w:rsidR="00AB0990" w:rsidRDefault="00AB0990"/>
        </w:tc>
      </w:tr>
      <w:tr w:rsidR="00AB0990" w:rsidTr="00165272">
        <w:trPr>
          <w:trHeight w:val="424"/>
        </w:trPr>
        <w:tc>
          <w:tcPr>
            <w:tcW w:w="2552" w:type="dxa"/>
          </w:tcPr>
          <w:p w:rsidR="00AB0990" w:rsidRDefault="00AB0990" w:rsidP="008A0458">
            <w:pPr>
              <w:pStyle w:val="Nessunaspaziatura"/>
              <w:rPr>
                <w:sz w:val="24"/>
              </w:rPr>
            </w:pPr>
          </w:p>
        </w:tc>
        <w:tc>
          <w:tcPr>
            <w:tcW w:w="2126" w:type="dxa"/>
          </w:tcPr>
          <w:p w:rsidR="00AB0990" w:rsidRDefault="00AB0990" w:rsidP="008A0458">
            <w:pPr>
              <w:pStyle w:val="Nessunaspaziatura"/>
              <w:rPr>
                <w:sz w:val="24"/>
              </w:rPr>
            </w:pPr>
          </w:p>
        </w:tc>
        <w:tc>
          <w:tcPr>
            <w:tcW w:w="1843" w:type="dxa"/>
          </w:tcPr>
          <w:p w:rsidR="00AB0990" w:rsidRDefault="00AB0990" w:rsidP="008A0458">
            <w:pPr>
              <w:pStyle w:val="Nessunaspaziatura"/>
              <w:rPr>
                <w:sz w:val="24"/>
              </w:rPr>
            </w:pPr>
          </w:p>
        </w:tc>
        <w:tc>
          <w:tcPr>
            <w:tcW w:w="1559" w:type="dxa"/>
          </w:tcPr>
          <w:p w:rsidR="00AB0990" w:rsidRDefault="00AB0990"/>
        </w:tc>
        <w:tc>
          <w:tcPr>
            <w:tcW w:w="1559" w:type="dxa"/>
          </w:tcPr>
          <w:p w:rsidR="00AB0990" w:rsidRDefault="00AB0990"/>
        </w:tc>
      </w:tr>
      <w:tr w:rsidR="00AB0990" w:rsidTr="00165272">
        <w:trPr>
          <w:trHeight w:val="416"/>
        </w:trPr>
        <w:tc>
          <w:tcPr>
            <w:tcW w:w="2552" w:type="dxa"/>
          </w:tcPr>
          <w:p w:rsidR="00AB0990" w:rsidRDefault="00AB0990" w:rsidP="008A0458">
            <w:pPr>
              <w:pStyle w:val="Nessunaspaziatura"/>
              <w:rPr>
                <w:sz w:val="24"/>
              </w:rPr>
            </w:pPr>
          </w:p>
        </w:tc>
        <w:tc>
          <w:tcPr>
            <w:tcW w:w="2126" w:type="dxa"/>
          </w:tcPr>
          <w:p w:rsidR="00AB0990" w:rsidRDefault="00AB0990" w:rsidP="008A0458">
            <w:pPr>
              <w:pStyle w:val="Nessunaspaziatura"/>
              <w:rPr>
                <w:sz w:val="24"/>
              </w:rPr>
            </w:pPr>
          </w:p>
        </w:tc>
        <w:tc>
          <w:tcPr>
            <w:tcW w:w="1843" w:type="dxa"/>
          </w:tcPr>
          <w:p w:rsidR="00AB0990" w:rsidRDefault="00AB0990" w:rsidP="008A0458">
            <w:pPr>
              <w:pStyle w:val="Nessunaspaziatura"/>
              <w:rPr>
                <w:sz w:val="24"/>
              </w:rPr>
            </w:pPr>
          </w:p>
        </w:tc>
        <w:tc>
          <w:tcPr>
            <w:tcW w:w="1559" w:type="dxa"/>
          </w:tcPr>
          <w:p w:rsidR="00AB0990" w:rsidRDefault="00AB0990"/>
        </w:tc>
        <w:tc>
          <w:tcPr>
            <w:tcW w:w="1559" w:type="dxa"/>
          </w:tcPr>
          <w:p w:rsidR="00AB0990" w:rsidRDefault="00AB0990"/>
        </w:tc>
      </w:tr>
    </w:tbl>
    <w:p w:rsidR="008A0458" w:rsidRPr="002E612C" w:rsidRDefault="008A0458" w:rsidP="008A0458">
      <w:pPr>
        <w:pStyle w:val="Nessunaspaziatura"/>
        <w:rPr>
          <w:sz w:val="24"/>
        </w:rPr>
      </w:pPr>
    </w:p>
    <w:p w:rsidR="008A0458" w:rsidRPr="002E612C" w:rsidRDefault="008A0458" w:rsidP="008A0458">
      <w:pPr>
        <w:pStyle w:val="Nessunaspaziatura"/>
        <w:rPr>
          <w:sz w:val="24"/>
        </w:rPr>
      </w:pPr>
      <w:r w:rsidRPr="002E612C">
        <w:rPr>
          <w:sz w:val="24"/>
        </w:rPr>
        <w:t>Data, ……………………………….</w:t>
      </w:r>
      <w:r w:rsidRPr="002E612C">
        <w:rPr>
          <w:sz w:val="24"/>
        </w:rPr>
        <w:tab/>
      </w:r>
    </w:p>
    <w:p w:rsidR="008A0458" w:rsidRPr="002E612C" w:rsidRDefault="008A0458" w:rsidP="008A0458">
      <w:pPr>
        <w:pStyle w:val="Nessunaspaziatura"/>
        <w:ind w:left="7080"/>
        <w:rPr>
          <w:sz w:val="24"/>
        </w:rPr>
      </w:pPr>
      <w:r w:rsidRPr="002E612C">
        <w:rPr>
          <w:sz w:val="24"/>
        </w:rPr>
        <w:t>Firma</w:t>
      </w:r>
    </w:p>
    <w:p w:rsidR="008A0458" w:rsidRPr="002E612C" w:rsidRDefault="008A0458" w:rsidP="008A0458">
      <w:pPr>
        <w:pStyle w:val="Nessunaspaziatura"/>
        <w:rPr>
          <w:sz w:val="24"/>
        </w:rPr>
      </w:pPr>
      <w:r w:rsidRPr="002E612C">
        <w:rPr>
          <w:sz w:val="24"/>
        </w:rPr>
        <w:tab/>
      </w:r>
      <w:r w:rsidRPr="002E612C">
        <w:rPr>
          <w:sz w:val="24"/>
        </w:rPr>
        <w:tab/>
      </w:r>
      <w:r w:rsidRPr="002E612C">
        <w:rPr>
          <w:sz w:val="24"/>
        </w:rPr>
        <w:tab/>
      </w:r>
      <w:r w:rsidRPr="002E612C">
        <w:rPr>
          <w:sz w:val="24"/>
        </w:rPr>
        <w:tab/>
      </w:r>
      <w:r w:rsidRPr="002E612C">
        <w:rPr>
          <w:sz w:val="24"/>
        </w:rPr>
        <w:tab/>
      </w:r>
      <w:r w:rsidRPr="002E612C">
        <w:rPr>
          <w:sz w:val="24"/>
        </w:rPr>
        <w:tab/>
      </w:r>
      <w:r w:rsidRPr="002E612C">
        <w:rPr>
          <w:sz w:val="24"/>
        </w:rPr>
        <w:tab/>
      </w:r>
      <w:r w:rsidRPr="002E612C">
        <w:rPr>
          <w:sz w:val="24"/>
        </w:rPr>
        <w:tab/>
      </w:r>
      <w:r w:rsidRPr="002E612C">
        <w:rPr>
          <w:sz w:val="24"/>
        </w:rPr>
        <w:tab/>
        <w:t>……………………………………</w:t>
      </w:r>
      <w:bookmarkStart w:id="0" w:name="_GoBack"/>
      <w:bookmarkEnd w:id="0"/>
    </w:p>
    <w:p w:rsidR="008A0458" w:rsidRDefault="008A0458" w:rsidP="008A0458">
      <w:pPr>
        <w:pStyle w:val="Nessunaspaziatura"/>
        <w:rPr>
          <w:sz w:val="24"/>
        </w:rPr>
      </w:pPr>
    </w:p>
    <w:p w:rsidR="00F36850" w:rsidRDefault="00F36850" w:rsidP="008A0458">
      <w:pPr>
        <w:pStyle w:val="Nessunaspaziatura"/>
        <w:rPr>
          <w:sz w:val="24"/>
        </w:rPr>
      </w:pPr>
    </w:p>
    <w:p w:rsidR="008A0458" w:rsidRPr="002E612C" w:rsidRDefault="008A0458" w:rsidP="008A0458">
      <w:pPr>
        <w:pStyle w:val="Nessunaspaziatura"/>
        <w:rPr>
          <w:sz w:val="24"/>
        </w:rPr>
      </w:pPr>
      <w:r w:rsidRPr="002E612C">
        <w:rPr>
          <w:sz w:val="24"/>
        </w:rPr>
        <w:t>Allegato</w:t>
      </w:r>
    </w:p>
    <w:p w:rsidR="0060456D" w:rsidRPr="00292DD4" w:rsidRDefault="008A0458" w:rsidP="008A0458">
      <w:pPr>
        <w:pStyle w:val="Nessunaspaziatura"/>
        <w:numPr>
          <w:ilvl w:val="0"/>
          <w:numId w:val="1"/>
        </w:numPr>
      </w:pPr>
      <w:r w:rsidRPr="008A0458">
        <w:rPr>
          <w:sz w:val="24"/>
        </w:rPr>
        <w:t>Fotocopia di un documento di identità in corso di validità del legale rappresentante</w:t>
      </w:r>
    </w:p>
    <w:p w:rsidR="00292DD4" w:rsidRPr="00C841FD" w:rsidRDefault="00292DD4" w:rsidP="008A0458">
      <w:pPr>
        <w:pStyle w:val="Nessunaspaziatura"/>
        <w:numPr>
          <w:ilvl w:val="0"/>
          <w:numId w:val="1"/>
        </w:numPr>
      </w:pPr>
    </w:p>
    <w:p w:rsidR="00C841FD" w:rsidRPr="00292DD4" w:rsidRDefault="00292DD4" w:rsidP="00C841FD">
      <w:pPr>
        <w:pStyle w:val="Nessunaspaziatura"/>
        <w:rPr>
          <w:b/>
        </w:rPr>
      </w:pPr>
      <w:r w:rsidRPr="00292DD4">
        <w:rPr>
          <w:b/>
        </w:rPr>
        <w:t>N.B.: la richiesta deve pervenire entro il 30 giugno dell’anno successivo a cui fa riferimento il conguaglio</w:t>
      </w:r>
    </w:p>
    <w:sectPr w:rsidR="00C841FD" w:rsidRPr="00292D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3926"/>
    <w:multiLevelType w:val="hybridMultilevel"/>
    <w:tmpl w:val="3F6C6116"/>
    <w:lvl w:ilvl="0" w:tplc="25F8FDD4">
      <w:start w:val="14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58"/>
    <w:rsid w:val="00165272"/>
    <w:rsid w:val="00292DD4"/>
    <w:rsid w:val="003D6665"/>
    <w:rsid w:val="0060456D"/>
    <w:rsid w:val="008A0458"/>
    <w:rsid w:val="009E1058"/>
    <w:rsid w:val="00A875CA"/>
    <w:rsid w:val="00AB0990"/>
    <w:rsid w:val="00C841FD"/>
    <w:rsid w:val="00F36850"/>
    <w:rsid w:val="00F56BFE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701E"/>
  <w15:docId w15:val="{E422680F-344A-4F8A-B0D1-E791885B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4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A0458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9E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D234E052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FEST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e.cari</dc:creator>
  <cp:lastModifiedBy>Antonella Battaglia</cp:lastModifiedBy>
  <cp:revision>2</cp:revision>
  <dcterms:created xsi:type="dcterms:W3CDTF">2020-08-20T13:03:00Z</dcterms:created>
  <dcterms:modified xsi:type="dcterms:W3CDTF">2020-08-20T13:03:00Z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